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A156" w14:textId="77777777" w:rsidR="00825A23" w:rsidRPr="00C23A32" w:rsidRDefault="00825A23">
      <w:pPr>
        <w:pStyle w:val="Standard"/>
        <w:tabs>
          <w:tab w:val="left" w:pos="263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3F489F" w14:textId="77777777" w:rsidR="00825A23" w:rsidRDefault="00825A23">
      <w:pPr>
        <w:pStyle w:val="Standard"/>
        <w:tabs>
          <w:tab w:val="left" w:pos="263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3D1B036" w14:textId="77777777" w:rsidR="00825A23" w:rsidRDefault="0000000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ОБЯВА</w:t>
      </w:r>
    </w:p>
    <w:p w14:paraId="5E61E726" w14:textId="77777777" w:rsidR="00825A23" w:rsidRDefault="00825A2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ED8D58" w14:textId="77777777" w:rsidR="00825A23" w:rsidRDefault="00000000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„ЛОЗАНА” ЕАД обявява конкурс за отдаване под наем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следните имоти:</w:t>
      </w:r>
    </w:p>
    <w:p w14:paraId="7054626D" w14:textId="77777777" w:rsidR="00825A23" w:rsidRDefault="00825A23">
      <w:pPr>
        <w:pStyle w:val="Standard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</w:pPr>
    </w:p>
    <w:p w14:paraId="7050DA5E" w14:textId="77777777" w:rsidR="00825A23" w:rsidRDefault="00825A23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8D64234" w14:textId="77777777" w:rsidR="00825A23" w:rsidRDefault="00825A23">
      <w:pPr>
        <w:pStyle w:val="Standard"/>
        <w:tabs>
          <w:tab w:val="left" w:pos="1134"/>
        </w:tabs>
        <w:spacing w:after="0" w:line="240" w:lineRule="auto"/>
        <w:jc w:val="both"/>
        <w:rPr>
          <w:color w:val="000000"/>
          <w:sz w:val="24"/>
          <w:szCs w:val="24"/>
          <w:lang w:val="en-US"/>
        </w:rPr>
      </w:pPr>
    </w:p>
    <w:p w14:paraId="7EB6C10B" w14:textId="77777777" w:rsidR="00825A23" w:rsidRDefault="00825A23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</w:pPr>
    </w:p>
    <w:p w14:paraId="4418C260" w14:textId="77777777" w:rsidR="00825A23" w:rsidRDefault="00000000">
      <w:pPr>
        <w:pStyle w:val="Standard"/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 Помещение с площ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140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кв.м.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производствено помещение/, представляващо част от сграда, находяща се в недвижим имот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гр.</w:t>
      </w:r>
      <w:proofErr w:type="gramStart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София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ул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"Варна" №</w:t>
      </w:r>
      <w:proofErr w:type="gramStart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50;</w:t>
      </w:r>
      <w:proofErr w:type="gramEnd"/>
    </w:p>
    <w:p w14:paraId="04E5AEA0" w14:textId="77777777" w:rsidR="00825A23" w:rsidRDefault="00000000">
      <w:pPr>
        <w:pStyle w:val="Standard"/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Начална месечна наемна цена за обекта –4,20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евро/кв.м., без ДДС.</w:t>
      </w:r>
    </w:p>
    <w:p w14:paraId="7A68EA1E" w14:textId="77777777" w:rsidR="00825A23" w:rsidRDefault="00825A23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</w:pPr>
    </w:p>
    <w:p w14:paraId="25EA715E" w14:textId="77777777" w:rsidR="00825A23" w:rsidRDefault="00000000">
      <w:pPr>
        <w:pStyle w:val="Standard"/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 Помещение с площ от 303 кв.м./склад/, представляващо част от сграда, находяща се в недвижим имот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гр.</w:t>
      </w:r>
      <w:proofErr w:type="gramStart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София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ул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"Суходолска" №</w:t>
      </w:r>
      <w:proofErr w:type="gramStart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73;</w:t>
      </w:r>
      <w:proofErr w:type="gramEnd"/>
    </w:p>
    <w:p w14:paraId="2E0BEF5A" w14:textId="77777777" w:rsidR="00825A23" w:rsidRDefault="00000000">
      <w:pPr>
        <w:pStyle w:val="Standard"/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Начална месечна наемна цена за обекта –2,00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евро/кв.м., без ДДС.</w:t>
      </w:r>
    </w:p>
    <w:p w14:paraId="1AEA1F1F" w14:textId="77777777" w:rsidR="00825A23" w:rsidRDefault="00825A23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B8B06B" w14:textId="77777777" w:rsidR="00825A23" w:rsidRDefault="00000000">
      <w:pPr>
        <w:pStyle w:val="Standard"/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 Помещение с площ от 65 кв.м./ производствено помещение /, представляващо част от сграда, находяща се в недвижим имот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гр.Банкя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кв.Иваняне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-къмпинга</w:t>
      </w:r>
    </w:p>
    <w:p w14:paraId="2254CFA4" w14:textId="77777777" w:rsidR="00825A23" w:rsidRDefault="00000000">
      <w:pPr>
        <w:pStyle w:val="Standard"/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Начална месечна наемна цена за обекта –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bg-BG"/>
        </w:rPr>
        <w:t>1,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евро/кв.м., без ДДС.</w:t>
      </w:r>
    </w:p>
    <w:p w14:paraId="2AAE8718" w14:textId="77777777" w:rsidR="00825A23" w:rsidRDefault="00000000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4816642" w14:textId="77777777" w:rsidR="00825A23" w:rsidRDefault="00000000">
      <w:pPr>
        <w:pStyle w:val="Standard"/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Помещение с площ от 100 кв.м./железарски цех/, представляващо част от сграда, находяща се в недвижим имот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гр.Банкя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кв.Иваняне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-къмпинга</w:t>
      </w:r>
    </w:p>
    <w:p w14:paraId="733CB0D7" w14:textId="77777777" w:rsidR="00825A23" w:rsidRDefault="00000000">
      <w:pPr>
        <w:pStyle w:val="Standard"/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Начална месечна наемна цена за обекта –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bg-BG"/>
        </w:rPr>
        <w:t>1,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евро/кв.м., без ДДС.</w:t>
      </w:r>
    </w:p>
    <w:p w14:paraId="7A591127" w14:textId="77777777" w:rsidR="00825A23" w:rsidRDefault="00825A23">
      <w:pPr>
        <w:pStyle w:val="Standard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F3F855" w14:textId="77777777" w:rsidR="00825A23" w:rsidRDefault="00000000">
      <w:pPr>
        <w:pStyle w:val="Standard"/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Помещение с площ от 45 кв.м./офис/, 2-ри етаж., представляващо част от сграда, находяща се в недвижим имот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гр.София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ул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.“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Страхил </w:t>
      </w:r>
      <w:proofErr w:type="gramStart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войвода“ №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2. </w:t>
      </w:r>
    </w:p>
    <w:p w14:paraId="3B8AB5C3" w14:textId="77777777" w:rsidR="00825A23" w:rsidRDefault="00000000">
      <w:pPr>
        <w:pStyle w:val="Standard"/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Начална месечна наемна цена за обекта – 8,00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евро/кв.м., без ДДС.</w:t>
      </w:r>
    </w:p>
    <w:p w14:paraId="536BCE5C" w14:textId="77777777" w:rsidR="00825A23" w:rsidRDefault="00825A23">
      <w:pPr>
        <w:pStyle w:val="Standard"/>
        <w:tabs>
          <w:tab w:val="left" w:pos="1134"/>
        </w:tabs>
        <w:spacing w:after="0" w:line="240" w:lineRule="auto"/>
        <w:ind w:firstLine="709"/>
        <w:jc w:val="both"/>
      </w:pPr>
    </w:p>
    <w:p w14:paraId="69D87510" w14:textId="77777777" w:rsidR="00825A23" w:rsidRDefault="00000000">
      <w:pPr>
        <w:pStyle w:val="Standard"/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Помещение с площ от 39 кв.м./склад/, представляващо част от сграда, находяща се в недвижим имот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гр.София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кв.Орион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, ул."3020" №</w:t>
      </w:r>
      <w:proofErr w:type="gramStart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11;</w:t>
      </w:r>
      <w:proofErr w:type="gramEnd"/>
    </w:p>
    <w:p w14:paraId="300FD841" w14:textId="77777777" w:rsidR="00825A23" w:rsidRDefault="00000000">
      <w:pPr>
        <w:pStyle w:val="Standard"/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Начална месечна наемна цена за обекта –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bg-BG"/>
        </w:rPr>
        <w:t>2,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евро/кв.м., без ДДС.</w:t>
      </w:r>
    </w:p>
    <w:p w14:paraId="6AE80F9A" w14:textId="77777777" w:rsidR="00825A23" w:rsidRDefault="00825A23">
      <w:pPr>
        <w:pStyle w:val="Standard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AB668D" w14:textId="77777777" w:rsidR="00825A23" w:rsidRDefault="00825A23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</w:p>
    <w:p w14:paraId="418A26BC" w14:textId="77777777" w:rsidR="00825A23" w:rsidRDefault="00000000">
      <w:pPr>
        <w:pStyle w:val="Standard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Критерии за оценка на предложенията и тежестта им в Комплексната оценка /100 точки/</w:t>
      </w:r>
    </w:p>
    <w:p w14:paraId="6BFCC945" w14:textId="77777777" w:rsidR="00825A23" w:rsidRDefault="00000000">
      <w:pPr>
        <w:pStyle w:val="Standard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Комплексната оценка Ко=К1+К2, където:</w:t>
      </w:r>
    </w:p>
    <w:p w14:paraId="5BC24723" w14:textId="77777777" w:rsidR="00825A23" w:rsidRDefault="00000000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bg-BG"/>
        </w:rPr>
        <w:t xml:space="preserve">К1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е коефициент за предлагана месечна наемна цена /90 точки/ .</w:t>
      </w:r>
    </w:p>
    <w:p w14:paraId="472FF948" w14:textId="77777777" w:rsidR="00825A23" w:rsidRDefault="00000000">
      <w:pPr>
        <w:pStyle w:val="Standard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Коефициентът за отделните кандидати се изчислява по следната формула:</w:t>
      </w:r>
    </w:p>
    <w:p w14:paraId="167B2AC2" w14:textId="77777777" w:rsidR="00825A23" w:rsidRDefault="00000000">
      <w:pPr>
        <w:pStyle w:val="Standard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К1 =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Цк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/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Цмах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. 90%,   където:  </w:t>
      </w:r>
    </w:p>
    <w:p w14:paraId="0E2401A9" w14:textId="77777777" w:rsidR="00825A23" w:rsidRDefault="00000000">
      <w:pPr>
        <w:pStyle w:val="Standard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Цк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– предложената  месечна наемна цена от съответния кандидат;</w:t>
      </w:r>
    </w:p>
    <w:p w14:paraId="1660782E" w14:textId="77777777" w:rsidR="00825A23" w:rsidRDefault="00000000">
      <w:pPr>
        <w:pStyle w:val="Standard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Цмах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– предложената най- висока месечна наемна цена;</w:t>
      </w:r>
    </w:p>
    <w:p w14:paraId="0DEF30A4" w14:textId="77777777" w:rsidR="00825A23" w:rsidRDefault="00000000">
      <w:pPr>
        <w:pStyle w:val="Standard"/>
        <w:spacing w:after="0" w:line="240" w:lineRule="auto"/>
        <w:ind w:left="708"/>
        <w:jc w:val="both"/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bg-BG"/>
        </w:rPr>
        <w:t>К2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е коефициент за предходни коректни договорни отношения с „ЛОЗАНА“ ЕАД и направени инвестиции в обекта / 10 точки/.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Коефициентът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определя за кандидата, който е ползвал помещение на Лозана ЕАД, а не за всички помещения обект на конкурса.</w:t>
      </w:r>
    </w:p>
    <w:p w14:paraId="2C29B256" w14:textId="77777777" w:rsidR="00825A23" w:rsidRDefault="00825A23">
      <w:pPr>
        <w:pStyle w:val="Standard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</w:p>
    <w:p w14:paraId="56AB4DE7" w14:textId="77777777" w:rsidR="00825A23" w:rsidRDefault="00000000">
      <w:pPr>
        <w:pStyle w:val="Standard"/>
        <w:keepNext/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lastRenderedPageBreak/>
        <w:t xml:space="preserve">Депозит за участие –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в размер на едномесечен наем,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вносими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по следната банкова сметка на титуляра „ЛОЗАНА” ЕАД:</w:t>
      </w:r>
    </w:p>
    <w:p w14:paraId="04D88DC2" w14:textId="77777777" w:rsidR="00825A23" w:rsidRDefault="00000000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Банка: „Първа инвестиционна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банка”АД</w:t>
      </w:r>
      <w:proofErr w:type="spellEnd"/>
    </w:p>
    <w:p w14:paraId="02C3021A" w14:textId="77777777" w:rsidR="00825A23" w:rsidRDefault="00000000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IBAN: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BG97FINV915010BGN0C9WA</w:t>
      </w:r>
    </w:p>
    <w:p w14:paraId="0E3462E2" w14:textId="77777777" w:rsidR="00825A23" w:rsidRDefault="00000000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BIC: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FINVBGSF  </w:t>
      </w:r>
    </w:p>
    <w:p w14:paraId="0AC23DDE" w14:textId="77777777" w:rsidR="00825A23" w:rsidRDefault="00000000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на място в касата на дружеството, срещу което се издава финансов документ.</w:t>
      </w:r>
    </w:p>
    <w:p w14:paraId="58CC15E2" w14:textId="77777777" w:rsidR="00825A23" w:rsidRDefault="00825A23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28706DB3" w14:textId="77777777" w:rsidR="00825A23" w:rsidRDefault="00000000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Оглед  на обекта може да бъде направен на място, понеделник, сряда и петък  от 09:00 ч. до 12:30 ч., след предварително обаждане на тел.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0896752720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не по-късно от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19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г.</w:t>
      </w:r>
    </w:p>
    <w:p w14:paraId="7C2D2365" w14:textId="77777777" w:rsidR="00825A23" w:rsidRDefault="00000000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Конкурсът ще се проведе 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.2025 г. от 11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 в административната сграда на “ЛОЗАНА” ЕАД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гр.София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.”Страхил войвода”№2  Комисията ще заседава в закрито заседание.</w:t>
      </w:r>
    </w:p>
    <w:p w14:paraId="6AB3E2CF" w14:textId="77777777" w:rsidR="00825A23" w:rsidRDefault="00000000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Документация за участие в конкурса се получава на адрес: гр. София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.”Страхил войвода”№ 2, тел.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0896752720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 09:00 ч. до 16:00 ч., всеки работен ден, в срок до 19.06.2025 г. /включително/, срещу представен банков документ за сумата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лв.,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ДДС, внесени по следната банкова сметка на „ЛОЗАНА” ЕАД: Банка: „Първа инвестиционна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банка”АД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IBAN: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BG97FINV915010BGN0C9WA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BIC: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FINVBGSF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на място в касата на дружеството, срещу което се издава финансов документ.</w:t>
      </w:r>
    </w:p>
    <w:p w14:paraId="1211087A" w14:textId="77777777" w:rsidR="00825A23" w:rsidRDefault="00825A23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7EEBAA" w14:textId="77777777" w:rsidR="00825A23" w:rsidRDefault="00000000">
      <w:pPr>
        <w:pStyle w:val="Standard"/>
        <w:keepNext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Краен срок за приемане предложенията на участниците – до 16.00 ч. 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bg-BG"/>
        </w:rPr>
        <w:t>19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.0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bg-BG"/>
        </w:rPr>
        <w:t>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.2025 г., включително.</w:t>
      </w:r>
    </w:p>
    <w:p w14:paraId="4A23AD34" w14:textId="77777777" w:rsidR="00825A23" w:rsidRDefault="00825A23">
      <w:pPr>
        <w:pStyle w:val="Standard"/>
      </w:pPr>
    </w:p>
    <w:sectPr w:rsidR="00825A23">
      <w:headerReference w:type="default" r:id="rId6"/>
      <w:pgSz w:w="11906" w:h="16838"/>
      <w:pgMar w:top="1417" w:right="1417" w:bottom="1417" w:left="1417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2E484" w14:textId="77777777" w:rsidR="007C71BC" w:rsidRDefault="007C71BC">
      <w:pPr>
        <w:spacing w:after="0" w:line="240" w:lineRule="auto"/>
      </w:pPr>
      <w:r>
        <w:separator/>
      </w:r>
    </w:p>
  </w:endnote>
  <w:endnote w:type="continuationSeparator" w:id="0">
    <w:p w14:paraId="3543AEF5" w14:textId="77777777" w:rsidR="007C71BC" w:rsidRDefault="007C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2709A" w14:textId="77777777" w:rsidR="007C71BC" w:rsidRDefault="007C71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F90F9C" w14:textId="77777777" w:rsidR="007C71BC" w:rsidRDefault="007C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83686" w14:textId="77777777" w:rsidR="00000000" w:rsidRDefault="00000000">
    <w:pPr>
      <w:pStyle w:val="Header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„ЛОЗАНА“ ЕАД,  ЕИК 121003449,  гр. София, ул. „Страхил войвода“ №2.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5A23"/>
    <w:rsid w:val="007C71BC"/>
    <w:rsid w:val="00825A23"/>
    <w:rsid w:val="00C23A32"/>
    <w:rsid w:val="00F4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2A99FF"/>
  <w15:docId w15:val="{6BD0041F-C362-3B45-83DF-936D698F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val="bg-BG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office365</cp:lastModifiedBy>
  <cp:revision>2</cp:revision>
  <cp:lastPrinted>2022-12-05T09:13:00Z</cp:lastPrinted>
  <dcterms:created xsi:type="dcterms:W3CDTF">2025-06-03T08:23:00Z</dcterms:created>
  <dcterms:modified xsi:type="dcterms:W3CDTF">2025-06-03T08:23:00Z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